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EA" w:rsidRDefault="006041EA" w:rsidP="008361FD">
      <w:pPr>
        <w:tabs>
          <w:tab w:val="left" w:pos="709"/>
          <w:tab w:val="left" w:pos="9356"/>
        </w:tabs>
        <w:ind w:right="-2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УТВЕРЖДЕН</w:t>
      </w:r>
    </w:p>
    <w:p w:rsidR="006041EA" w:rsidRDefault="006041EA" w:rsidP="008361FD">
      <w:pPr>
        <w:tabs>
          <w:tab w:val="left" w:pos="709"/>
          <w:tab w:val="left" w:pos="9356"/>
        </w:tabs>
        <w:ind w:right="-2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приказом</w:t>
      </w:r>
      <w:r w:rsidRPr="008361FD">
        <w:rPr>
          <w:spacing w:val="-6"/>
          <w:sz w:val="28"/>
          <w:szCs w:val="28"/>
        </w:rPr>
        <w:t xml:space="preserve"> Министерства труда и</w:t>
      </w:r>
    </w:p>
    <w:p w:rsidR="006041EA" w:rsidRDefault="006041EA" w:rsidP="008361FD">
      <w:pPr>
        <w:tabs>
          <w:tab w:val="left" w:pos="709"/>
          <w:tab w:val="left" w:pos="9356"/>
        </w:tabs>
        <w:ind w:right="-2"/>
        <w:jc w:val="right"/>
        <w:rPr>
          <w:spacing w:val="-6"/>
          <w:sz w:val="28"/>
          <w:szCs w:val="28"/>
        </w:rPr>
      </w:pPr>
      <w:r w:rsidRPr="008361FD">
        <w:rPr>
          <w:spacing w:val="-6"/>
          <w:sz w:val="28"/>
          <w:szCs w:val="28"/>
        </w:rPr>
        <w:t>социального развития Республики Дагестан</w:t>
      </w:r>
    </w:p>
    <w:p w:rsidR="006041EA" w:rsidRPr="008361FD" w:rsidRDefault="006041EA" w:rsidP="008361FD">
      <w:pPr>
        <w:tabs>
          <w:tab w:val="left" w:pos="709"/>
          <w:tab w:val="left" w:pos="9356"/>
        </w:tabs>
        <w:ind w:right="-2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от ___ мая 2017 года № _______</w:t>
      </w:r>
    </w:p>
    <w:p w:rsidR="006041EA" w:rsidRDefault="006041EA" w:rsidP="008F68B8">
      <w:pPr>
        <w:tabs>
          <w:tab w:val="left" w:pos="709"/>
          <w:tab w:val="left" w:pos="9356"/>
        </w:tabs>
        <w:ind w:right="-2"/>
        <w:jc w:val="center"/>
        <w:rPr>
          <w:b/>
          <w:spacing w:val="-6"/>
          <w:sz w:val="28"/>
          <w:szCs w:val="28"/>
        </w:rPr>
      </w:pPr>
    </w:p>
    <w:p w:rsidR="006041EA" w:rsidRDefault="006041EA" w:rsidP="008F68B8">
      <w:pPr>
        <w:tabs>
          <w:tab w:val="left" w:pos="709"/>
          <w:tab w:val="left" w:pos="9356"/>
        </w:tabs>
        <w:ind w:right="-2"/>
        <w:jc w:val="center"/>
        <w:rPr>
          <w:b/>
          <w:spacing w:val="-6"/>
          <w:sz w:val="28"/>
          <w:szCs w:val="28"/>
        </w:rPr>
      </w:pPr>
    </w:p>
    <w:p w:rsidR="006041EA" w:rsidRDefault="006041EA" w:rsidP="008F68B8">
      <w:pPr>
        <w:tabs>
          <w:tab w:val="left" w:pos="709"/>
          <w:tab w:val="left" w:pos="9356"/>
        </w:tabs>
        <w:ind w:right="-2"/>
        <w:jc w:val="center"/>
        <w:rPr>
          <w:b/>
          <w:spacing w:val="-6"/>
          <w:sz w:val="28"/>
          <w:szCs w:val="28"/>
        </w:rPr>
      </w:pPr>
    </w:p>
    <w:p w:rsidR="006041EA" w:rsidRDefault="006041EA" w:rsidP="008F68B8">
      <w:pPr>
        <w:tabs>
          <w:tab w:val="left" w:pos="709"/>
          <w:tab w:val="left" w:pos="9356"/>
        </w:tabs>
        <w:ind w:right="-2"/>
        <w:jc w:val="center"/>
        <w:rPr>
          <w:b/>
          <w:spacing w:val="-6"/>
          <w:sz w:val="28"/>
          <w:szCs w:val="28"/>
        </w:rPr>
      </w:pPr>
    </w:p>
    <w:p w:rsidR="006041EA" w:rsidRDefault="006041EA" w:rsidP="008F68B8">
      <w:pPr>
        <w:tabs>
          <w:tab w:val="left" w:pos="709"/>
          <w:tab w:val="left" w:pos="9356"/>
        </w:tabs>
        <w:ind w:right="-2"/>
        <w:jc w:val="center"/>
        <w:rPr>
          <w:b/>
          <w:spacing w:val="-6"/>
          <w:sz w:val="28"/>
          <w:szCs w:val="28"/>
        </w:rPr>
      </w:pPr>
    </w:p>
    <w:p w:rsidR="006041EA" w:rsidRPr="006659FA" w:rsidRDefault="006041EA" w:rsidP="008F68B8">
      <w:pPr>
        <w:tabs>
          <w:tab w:val="left" w:pos="709"/>
          <w:tab w:val="left" w:pos="9356"/>
        </w:tabs>
        <w:ind w:right="-2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Порядок</w:t>
      </w:r>
    </w:p>
    <w:p w:rsidR="006041EA" w:rsidRDefault="006041EA" w:rsidP="008F68B8">
      <w:pPr>
        <w:tabs>
          <w:tab w:val="left" w:pos="709"/>
          <w:tab w:val="left" w:pos="9356"/>
        </w:tabs>
        <w:ind w:right="-2"/>
        <w:jc w:val="center"/>
        <w:rPr>
          <w:b/>
          <w:spacing w:val="-6"/>
          <w:sz w:val="28"/>
          <w:szCs w:val="28"/>
        </w:rPr>
      </w:pPr>
      <w:r w:rsidRPr="006659FA">
        <w:rPr>
          <w:b/>
          <w:spacing w:val="-6"/>
          <w:sz w:val="28"/>
          <w:szCs w:val="28"/>
        </w:rPr>
        <w:t>работы Рабоч</w:t>
      </w:r>
      <w:r>
        <w:rPr>
          <w:b/>
          <w:spacing w:val="-6"/>
          <w:sz w:val="28"/>
          <w:szCs w:val="28"/>
        </w:rPr>
        <w:t>ей</w:t>
      </w:r>
      <w:r w:rsidRPr="006659FA">
        <w:rPr>
          <w:b/>
          <w:spacing w:val="-6"/>
          <w:sz w:val="28"/>
          <w:szCs w:val="28"/>
        </w:rPr>
        <w:t xml:space="preserve"> групп</w:t>
      </w:r>
      <w:r>
        <w:rPr>
          <w:b/>
          <w:spacing w:val="-6"/>
          <w:sz w:val="28"/>
          <w:szCs w:val="28"/>
        </w:rPr>
        <w:t>ы</w:t>
      </w:r>
      <w:r w:rsidRPr="006659FA">
        <w:rPr>
          <w:b/>
          <w:spacing w:val="-6"/>
          <w:sz w:val="28"/>
          <w:szCs w:val="28"/>
        </w:rPr>
        <w:t xml:space="preserve"> по регистрации и</w:t>
      </w:r>
      <w:r>
        <w:rPr>
          <w:b/>
          <w:spacing w:val="-6"/>
          <w:sz w:val="28"/>
          <w:szCs w:val="28"/>
        </w:rPr>
        <w:t xml:space="preserve"> предварительному</w:t>
      </w:r>
      <w:r w:rsidRPr="006659FA">
        <w:rPr>
          <w:b/>
          <w:spacing w:val="-6"/>
          <w:sz w:val="28"/>
          <w:szCs w:val="28"/>
        </w:rPr>
        <w:t xml:space="preserve"> </w:t>
      </w:r>
    </w:p>
    <w:p w:rsidR="006041EA" w:rsidRPr="008361FD" w:rsidRDefault="006041EA" w:rsidP="00C322EB">
      <w:pPr>
        <w:tabs>
          <w:tab w:val="left" w:pos="709"/>
          <w:tab w:val="left" w:pos="9356"/>
        </w:tabs>
        <w:ind w:right="-2"/>
        <w:jc w:val="center"/>
        <w:rPr>
          <w:b/>
          <w:sz w:val="28"/>
          <w:szCs w:val="28"/>
          <w:lang w:eastAsia="en-US"/>
        </w:rPr>
      </w:pPr>
      <w:r w:rsidRPr="006659FA">
        <w:rPr>
          <w:b/>
          <w:spacing w:val="-6"/>
          <w:sz w:val="28"/>
          <w:szCs w:val="28"/>
        </w:rPr>
        <w:t>рассмотрению обращений граждан, поступающих через специализированные ящики «Для обращений г</w:t>
      </w:r>
      <w:r>
        <w:rPr>
          <w:b/>
          <w:spacing w:val="-6"/>
          <w:sz w:val="28"/>
          <w:szCs w:val="28"/>
        </w:rPr>
        <w:t xml:space="preserve">раждан по вопросам коррупции» и </w:t>
      </w:r>
      <w:r w:rsidRPr="006659FA">
        <w:rPr>
          <w:b/>
          <w:spacing w:val="-6"/>
          <w:sz w:val="28"/>
          <w:szCs w:val="28"/>
        </w:rPr>
        <w:t>общественные посты</w:t>
      </w:r>
      <w:r>
        <w:rPr>
          <w:b/>
          <w:spacing w:val="-6"/>
          <w:sz w:val="28"/>
          <w:szCs w:val="28"/>
        </w:rPr>
        <w:t>,</w:t>
      </w:r>
      <w:r w:rsidRPr="006659FA"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>сформированной</w:t>
      </w:r>
      <w:r w:rsidRPr="006659FA">
        <w:rPr>
          <w:b/>
          <w:sz w:val="28"/>
          <w:szCs w:val="28"/>
          <w:lang w:eastAsia="en-US"/>
        </w:rPr>
        <w:t xml:space="preserve"> в </w:t>
      </w:r>
      <w:r>
        <w:rPr>
          <w:b/>
          <w:sz w:val="28"/>
          <w:szCs w:val="28"/>
          <w:lang w:eastAsia="en-US"/>
        </w:rPr>
        <w:t>Министерстве труда и социального развития Республики Дагестан</w:t>
      </w:r>
    </w:p>
    <w:p w:rsidR="006041EA" w:rsidRDefault="006041EA" w:rsidP="00C322EB">
      <w:pPr>
        <w:tabs>
          <w:tab w:val="left" w:pos="709"/>
          <w:tab w:val="left" w:pos="9356"/>
        </w:tabs>
        <w:ind w:right="-2"/>
        <w:jc w:val="center"/>
      </w:pPr>
    </w:p>
    <w:p w:rsidR="006041EA" w:rsidRDefault="006041EA" w:rsidP="007F57F0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</w:p>
    <w:p w:rsidR="006041EA" w:rsidRDefault="006041EA" w:rsidP="007F57F0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1. </w:t>
      </w:r>
      <w:r>
        <w:rPr>
          <w:sz w:val="28"/>
          <w:szCs w:val="28"/>
        </w:rPr>
        <w:t xml:space="preserve">Настоящий Порядок устанавливает </w:t>
      </w:r>
      <w:r w:rsidRPr="00440592">
        <w:rPr>
          <w:sz w:val="28"/>
          <w:szCs w:val="28"/>
        </w:rPr>
        <w:t>правила работы Р</w:t>
      </w:r>
      <w:r>
        <w:rPr>
          <w:sz w:val="28"/>
          <w:szCs w:val="28"/>
        </w:rPr>
        <w:t>абочей</w:t>
      </w:r>
      <w:r w:rsidRPr="00440592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440592">
        <w:rPr>
          <w:sz w:val="28"/>
          <w:szCs w:val="28"/>
        </w:rPr>
        <w:t xml:space="preserve"> по регистрации и</w:t>
      </w:r>
      <w:r>
        <w:rPr>
          <w:sz w:val="28"/>
          <w:szCs w:val="28"/>
        </w:rPr>
        <w:t xml:space="preserve"> предварительному</w:t>
      </w:r>
      <w:r w:rsidRPr="00440592">
        <w:rPr>
          <w:sz w:val="28"/>
          <w:szCs w:val="28"/>
        </w:rPr>
        <w:t xml:space="preserve"> рассмотрению обращений граждан (далее – Рабочая группа), поступающих через специализированные ящики «Для обращений граждан по вопросам коррупции» (далее </w:t>
      </w:r>
      <w:r w:rsidRPr="00440592">
        <w:rPr>
          <w:sz w:val="28"/>
          <w:szCs w:val="28"/>
        </w:rPr>
        <w:sym w:font="Symbol" w:char="F02D"/>
      </w:r>
      <w:r w:rsidRPr="0044059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специализированный</w:t>
      </w:r>
      <w:r w:rsidRPr="00440592">
        <w:rPr>
          <w:sz w:val="28"/>
          <w:szCs w:val="28"/>
        </w:rPr>
        <w:t xml:space="preserve"> ящик) и общественные посты</w:t>
      </w:r>
      <w:r>
        <w:rPr>
          <w:sz w:val="28"/>
          <w:szCs w:val="28"/>
        </w:rPr>
        <w:t>,</w:t>
      </w:r>
      <w:r w:rsidRPr="00440592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сформированной</w:t>
      </w:r>
      <w:r w:rsidRPr="008410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Министерстве труда и социального развития Республики Дагестан (далее – Минтруд РД).</w:t>
      </w:r>
    </w:p>
    <w:p w:rsidR="006041EA" w:rsidRPr="00CD29CE" w:rsidRDefault="006041EA" w:rsidP="00CD29CE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CD29CE">
        <w:rPr>
          <w:sz w:val="28"/>
          <w:szCs w:val="28"/>
        </w:rPr>
        <w:t xml:space="preserve">2. Специализированные ящики для приема письменных обращений устанавливаются в легкодоступных для граждан местах при входе в </w:t>
      </w:r>
      <w:r>
        <w:rPr>
          <w:sz w:val="28"/>
          <w:szCs w:val="28"/>
        </w:rPr>
        <w:t>Минтруд РД</w:t>
      </w:r>
      <w:r w:rsidRPr="00CD29CE">
        <w:rPr>
          <w:sz w:val="28"/>
          <w:szCs w:val="28"/>
        </w:rPr>
        <w:t xml:space="preserve">, территориальные органы </w:t>
      </w:r>
      <w:r>
        <w:rPr>
          <w:sz w:val="28"/>
          <w:szCs w:val="28"/>
        </w:rPr>
        <w:t>Минтруда РД</w:t>
      </w:r>
      <w:r w:rsidRPr="00CD29CE">
        <w:rPr>
          <w:sz w:val="28"/>
          <w:szCs w:val="28"/>
        </w:rPr>
        <w:t xml:space="preserve"> - управления социальной защиты населения в муниципальных </w:t>
      </w:r>
      <w:r>
        <w:rPr>
          <w:sz w:val="28"/>
          <w:szCs w:val="28"/>
        </w:rPr>
        <w:t xml:space="preserve">образованиях </w:t>
      </w:r>
      <w:r w:rsidRPr="00CD29CE">
        <w:rPr>
          <w:sz w:val="28"/>
          <w:szCs w:val="28"/>
        </w:rPr>
        <w:t>(далее – управления социальной з</w:t>
      </w:r>
      <w:r>
        <w:rPr>
          <w:sz w:val="28"/>
          <w:szCs w:val="28"/>
        </w:rPr>
        <w:t xml:space="preserve">ащиты населения) и подведомственные Минтруду РД учреждения. </w:t>
      </w:r>
      <w:r w:rsidRPr="00CD29CE">
        <w:rPr>
          <w:sz w:val="28"/>
          <w:szCs w:val="28"/>
        </w:rPr>
        <w:t xml:space="preserve">Общественные посты организовываются </w:t>
      </w:r>
      <w:r>
        <w:rPr>
          <w:sz w:val="28"/>
          <w:szCs w:val="28"/>
        </w:rPr>
        <w:t>Минтрудом РД, управлениями социальной защиты населения</w:t>
      </w:r>
      <w:r w:rsidRPr="00CD29CE">
        <w:rPr>
          <w:sz w:val="28"/>
          <w:szCs w:val="28"/>
        </w:rPr>
        <w:t xml:space="preserve"> и </w:t>
      </w:r>
      <w:r>
        <w:rPr>
          <w:sz w:val="28"/>
          <w:szCs w:val="28"/>
        </w:rPr>
        <w:t>подведомственными Минтруду РД учреждениями</w:t>
      </w:r>
      <w:r w:rsidRPr="00CD29CE">
        <w:rPr>
          <w:sz w:val="28"/>
          <w:szCs w:val="28"/>
        </w:rPr>
        <w:t xml:space="preserve"> для приема обращений, которые могут быть поданы в устном виде во время личного приема граждан.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0592">
        <w:rPr>
          <w:sz w:val="28"/>
          <w:szCs w:val="28"/>
        </w:rPr>
        <w:t>. Дост</w:t>
      </w:r>
      <w:r>
        <w:rPr>
          <w:sz w:val="28"/>
          <w:szCs w:val="28"/>
        </w:rPr>
        <w:t>уп граждан к специализированным ящикам</w:t>
      </w:r>
      <w:r w:rsidRPr="00440592">
        <w:rPr>
          <w:sz w:val="28"/>
          <w:szCs w:val="28"/>
        </w:rPr>
        <w:t xml:space="preserve"> осуществляется в рабочее время с 9.00. до 17.00</w:t>
      </w:r>
      <w:r>
        <w:rPr>
          <w:sz w:val="28"/>
          <w:szCs w:val="28"/>
        </w:rPr>
        <w:t xml:space="preserve"> часов. Г</w:t>
      </w:r>
      <w:r w:rsidRPr="00440592">
        <w:rPr>
          <w:sz w:val="28"/>
          <w:szCs w:val="28"/>
        </w:rPr>
        <w:t>рафик и время приема общественного поста</w:t>
      </w:r>
      <w:r>
        <w:rPr>
          <w:sz w:val="28"/>
          <w:szCs w:val="28"/>
        </w:rPr>
        <w:t xml:space="preserve"> в Минтруде РД</w:t>
      </w:r>
      <w:r w:rsidRPr="00440592">
        <w:rPr>
          <w:sz w:val="28"/>
          <w:szCs w:val="28"/>
        </w:rPr>
        <w:t xml:space="preserve"> утверждается</w:t>
      </w:r>
      <w:r>
        <w:rPr>
          <w:sz w:val="28"/>
          <w:szCs w:val="28"/>
        </w:rPr>
        <w:t xml:space="preserve"> Министром труда и социального развития Республики Дагестан (далее – Министр). Г</w:t>
      </w:r>
      <w:r w:rsidRPr="00440592">
        <w:rPr>
          <w:sz w:val="28"/>
          <w:szCs w:val="28"/>
        </w:rPr>
        <w:t>рафик и время приема общественного поста</w:t>
      </w:r>
      <w:r>
        <w:rPr>
          <w:sz w:val="28"/>
          <w:szCs w:val="28"/>
        </w:rPr>
        <w:t xml:space="preserve"> в управлениях социальной защиты населения и подведомственных Минтруду РД учреждениях утверждается </w:t>
      </w:r>
      <w:r w:rsidRPr="00440592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учреждения, в котором он организован. 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Информация </w:t>
      </w:r>
      <w:r w:rsidRPr="00440592">
        <w:rPr>
          <w:sz w:val="28"/>
          <w:szCs w:val="28"/>
        </w:rPr>
        <w:t>о функционировании и р</w:t>
      </w:r>
      <w:r>
        <w:rPr>
          <w:sz w:val="28"/>
          <w:szCs w:val="28"/>
        </w:rPr>
        <w:t>ежиме работы специализированных ящиков и общественных постов</w:t>
      </w:r>
      <w:r w:rsidRPr="00440592">
        <w:rPr>
          <w:sz w:val="28"/>
          <w:szCs w:val="28"/>
        </w:rPr>
        <w:t xml:space="preserve"> доводится до сведения населения через</w:t>
      </w:r>
      <w:r>
        <w:rPr>
          <w:sz w:val="28"/>
          <w:szCs w:val="28"/>
        </w:rPr>
        <w:t xml:space="preserve"> </w:t>
      </w:r>
      <w:r w:rsidRPr="00440592">
        <w:rPr>
          <w:sz w:val="28"/>
          <w:szCs w:val="28"/>
        </w:rPr>
        <w:t>средства массовой информации</w:t>
      </w:r>
      <w:r>
        <w:rPr>
          <w:sz w:val="28"/>
          <w:szCs w:val="28"/>
        </w:rPr>
        <w:t xml:space="preserve"> и в обязательном порядке размещается на официальном сайте Минтруда РД</w:t>
      </w:r>
      <w:r w:rsidRPr="00440592">
        <w:rPr>
          <w:sz w:val="28"/>
          <w:szCs w:val="28"/>
        </w:rPr>
        <w:t>.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> Специализированные</w:t>
      </w:r>
      <w:r w:rsidRPr="00440592">
        <w:rPr>
          <w:sz w:val="28"/>
          <w:szCs w:val="28"/>
        </w:rPr>
        <w:t xml:space="preserve"> ящик</w:t>
      </w:r>
      <w:r>
        <w:rPr>
          <w:sz w:val="28"/>
          <w:szCs w:val="28"/>
        </w:rPr>
        <w:t>и закрываю</w:t>
      </w:r>
      <w:r w:rsidRPr="00440592">
        <w:rPr>
          <w:sz w:val="28"/>
          <w:szCs w:val="28"/>
        </w:rPr>
        <w:t>тс</w:t>
      </w:r>
      <w:r>
        <w:rPr>
          <w:sz w:val="28"/>
          <w:szCs w:val="28"/>
        </w:rPr>
        <w:t>я на навесной замок и опечатываю</w:t>
      </w:r>
      <w:r w:rsidRPr="00440592">
        <w:rPr>
          <w:sz w:val="28"/>
          <w:szCs w:val="28"/>
        </w:rPr>
        <w:t xml:space="preserve">тся печатью </w:t>
      </w:r>
      <w:r>
        <w:rPr>
          <w:sz w:val="28"/>
          <w:szCs w:val="28"/>
        </w:rPr>
        <w:t>Минтруда РД</w:t>
      </w:r>
      <w:r w:rsidRPr="00440592">
        <w:rPr>
          <w:sz w:val="28"/>
          <w:szCs w:val="28"/>
        </w:rPr>
        <w:t>.</w:t>
      </w:r>
    </w:p>
    <w:p w:rsidR="006041EA" w:rsidRPr="00440592" w:rsidRDefault="006041EA" w:rsidP="00C27CD0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Специализированные</w:t>
      </w:r>
      <w:r w:rsidRPr="00440592">
        <w:rPr>
          <w:sz w:val="28"/>
          <w:szCs w:val="28"/>
        </w:rPr>
        <w:t xml:space="preserve"> ящик</w:t>
      </w:r>
      <w:r>
        <w:rPr>
          <w:sz w:val="28"/>
          <w:szCs w:val="28"/>
        </w:rPr>
        <w:t>и ежеквартально доставляю</w:t>
      </w:r>
      <w:r w:rsidRPr="00440592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начальниками управлений социальной защиты населения и директорами подведомственных Минтруду РД учреждений </w:t>
      </w:r>
      <w:r w:rsidRPr="00440592">
        <w:rPr>
          <w:sz w:val="28"/>
          <w:szCs w:val="28"/>
        </w:rPr>
        <w:t xml:space="preserve">в </w:t>
      </w:r>
      <w:r>
        <w:rPr>
          <w:sz w:val="28"/>
          <w:szCs w:val="28"/>
        </w:rPr>
        <w:t>Минтруд РД для</w:t>
      </w:r>
      <w:r w:rsidRPr="00E03D97">
        <w:rPr>
          <w:sz w:val="28"/>
          <w:szCs w:val="28"/>
        </w:rPr>
        <w:t xml:space="preserve"> </w:t>
      </w:r>
      <w:r>
        <w:rPr>
          <w:sz w:val="28"/>
          <w:szCs w:val="28"/>
        </w:rPr>
        <w:t>выемки</w:t>
      </w:r>
      <w:r w:rsidRPr="00440592">
        <w:rPr>
          <w:sz w:val="28"/>
          <w:szCs w:val="28"/>
        </w:rPr>
        <w:t xml:space="preserve"> письменных обращений граждан</w:t>
      </w:r>
      <w:r>
        <w:rPr>
          <w:sz w:val="28"/>
          <w:szCs w:val="28"/>
        </w:rPr>
        <w:t xml:space="preserve"> Рабочей группой</w:t>
      </w:r>
      <w:r w:rsidRPr="00440592">
        <w:rPr>
          <w:sz w:val="28"/>
          <w:szCs w:val="28"/>
        </w:rPr>
        <w:t>.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40592">
        <w:rPr>
          <w:sz w:val="28"/>
          <w:szCs w:val="28"/>
        </w:rPr>
        <w:t>Состав Рабочей группы</w:t>
      </w:r>
      <w:r>
        <w:rPr>
          <w:sz w:val="28"/>
          <w:szCs w:val="28"/>
        </w:rPr>
        <w:t xml:space="preserve"> </w:t>
      </w:r>
      <w:r w:rsidRPr="00440592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Министром</w:t>
      </w:r>
      <w:r w:rsidRPr="0044059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40592">
        <w:rPr>
          <w:sz w:val="28"/>
          <w:szCs w:val="28"/>
        </w:rPr>
        <w:t xml:space="preserve"> состоит из</w:t>
      </w:r>
      <w:r>
        <w:rPr>
          <w:sz w:val="28"/>
          <w:szCs w:val="28"/>
        </w:rPr>
        <w:t xml:space="preserve"> следующих лиц</w:t>
      </w:r>
      <w:r w:rsidRPr="00440592">
        <w:rPr>
          <w:sz w:val="28"/>
          <w:szCs w:val="28"/>
        </w:rPr>
        <w:t>: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1) руководитель Рабочей группы</w:t>
      </w:r>
      <w:r>
        <w:rPr>
          <w:sz w:val="28"/>
          <w:szCs w:val="28"/>
        </w:rPr>
        <w:t xml:space="preserve"> Минтруда РД</w:t>
      </w:r>
      <w:r w:rsidRPr="00440592">
        <w:rPr>
          <w:sz w:val="28"/>
          <w:szCs w:val="28"/>
        </w:rPr>
        <w:t>;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2)</w:t>
      </w:r>
      <w:r>
        <w:rPr>
          <w:sz w:val="28"/>
          <w:szCs w:val="28"/>
        </w:rPr>
        <w:t> начальник отдела по профилактике коррупции и иных правонарушений</w:t>
      </w:r>
      <w:r w:rsidRPr="00440592">
        <w:rPr>
          <w:sz w:val="28"/>
          <w:szCs w:val="28"/>
        </w:rPr>
        <w:t>;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440592">
        <w:rPr>
          <w:sz w:val="28"/>
          <w:szCs w:val="28"/>
        </w:rPr>
        <w:t xml:space="preserve">общественный комиссар при общественном совете </w:t>
      </w:r>
      <w:r>
        <w:rPr>
          <w:sz w:val="28"/>
          <w:szCs w:val="28"/>
        </w:rPr>
        <w:t>Минтруда РД</w:t>
      </w:r>
      <w:r w:rsidRPr="00440592">
        <w:rPr>
          <w:sz w:val="28"/>
          <w:szCs w:val="28"/>
        </w:rPr>
        <w:t>;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440592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общего отдела </w:t>
      </w:r>
      <w:r w:rsidRPr="00440592">
        <w:rPr>
          <w:sz w:val="28"/>
          <w:szCs w:val="28"/>
        </w:rPr>
        <w:t>(ответственный секретарь Рабочей группы</w:t>
      </w:r>
      <w:r>
        <w:rPr>
          <w:sz w:val="28"/>
          <w:szCs w:val="28"/>
        </w:rPr>
        <w:t xml:space="preserve"> Минтруда РД</w:t>
      </w:r>
      <w:r w:rsidRPr="00440592">
        <w:rPr>
          <w:sz w:val="28"/>
          <w:szCs w:val="28"/>
        </w:rPr>
        <w:t>);</w:t>
      </w:r>
    </w:p>
    <w:p w:rsidR="006041EA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5) представители общественных организаций.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40592">
        <w:rPr>
          <w:sz w:val="28"/>
          <w:szCs w:val="28"/>
        </w:rPr>
        <w:t>Выемка письменных обращений граждан производится</w:t>
      </w:r>
      <w:r>
        <w:rPr>
          <w:sz w:val="28"/>
          <w:szCs w:val="28"/>
        </w:rPr>
        <w:t xml:space="preserve"> только</w:t>
      </w:r>
      <w:r w:rsidRPr="00440592">
        <w:rPr>
          <w:sz w:val="28"/>
          <w:szCs w:val="28"/>
        </w:rPr>
        <w:t xml:space="preserve"> членами Рабочей группы</w:t>
      </w:r>
      <w:r>
        <w:rPr>
          <w:sz w:val="28"/>
          <w:szCs w:val="28"/>
        </w:rPr>
        <w:t xml:space="preserve"> Минтруда РД</w:t>
      </w:r>
      <w:r w:rsidRPr="00440592">
        <w:rPr>
          <w:sz w:val="28"/>
          <w:szCs w:val="28"/>
        </w:rPr>
        <w:t xml:space="preserve"> и оформляется </w:t>
      </w:r>
      <w:hyperlink w:anchor="Par88" w:tooltip="                                    Акт" w:history="1">
        <w:r w:rsidRPr="00440592">
          <w:rPr>
            <w:sz w:val="28"/>
            <w:szCs w:val="28"/>
          </w:rPr>
          <w:t>актом</w:t>
        </w:r>
      </w:hyperlink>
      <w:r w:rsidRPr="00440592">
        <w:rPr>
          <w:sz w:val="28"/>
          <w:szCs w:val="28"/>
        </w:rPr>
        <w:t xml:space="preserve"> выемки обращений граждан из специализированного ящика согласно приложению к настоящему Порядку</w:t>
      </w:r>
      <w:r>
        <w:rPr>
          <w:sz w:val="28"/>
          <w:szCs w:val="28"/>
        </w:rPr>
        <w:t xml:space="preserve">. После осуществления выемки специализированные ящики закрываются и опечатываются в порядке, предусмотренном пунктом 5 настоящего Порядка. Специализированные ящики управлений социальной защиты населения и подведомственных Минтруду РД учреждений, передаются обратно. </w:t>
      </w:r>
    </w:p>
    <w:p w:rsidR="006041EA" w:rsidRPr="00191773" w:rsidRDefault="006041EA" w:rsidP="00FF41E7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 xml:space="preserve"> Рабочая группа Минтруда РД осуществляет предварительное рассмотрение письменных </w:t>
      </w:r>
      <w:r w:rsidRPr="00440592">
        <w:rPr>
          <w:sz w:val="28"/>
          <w:szCs w:val="28"/>
        </w:rPr>
        <w:t>обращени</w:t>
      </w:r>
      <w:r>
        <w:rPr>
          <w:sz w:val="28"/>
          <w:szCs w:val="28"/>
        </w:rPr>
        <w:t>й граждан на наличие фактов</w:t>
      </w:r>
      <w:r w:rsidRPr="00CA4A9D">
        <w:rPr>
          <w:sz w:val="28"/>
          <w:szCs w:val="28"/>
        </w:rPr>
        <w:t xml:space="preserve"> коррупционной направленности</w:t>
      </w:r>
      <w:r>
        <w:rPr>
          <w:sz w:val="28"/>
          <w:szCs w:val="28"/>
        </w:rPr>
        <w:t xml:space="preserve"> и </w:t>
      </w:r>
      <w:r w:rsidRPr="00CA4A9D">
        <w:rPr>
          <w:sz w:val="28"/>
          <w:szCs w:val="28"/>
        </w:rPr>
        <w:t>контактных данных</w:t>
      </w:r>
      <w:r>
        <w:rPr>
          <w:sz w:val="28"/>
          <w:szCs w:val="28"/>
        </w:rPr>
        <w:t xml:space="preserve"> адресата</w:t>
      </w:r>
      <w:r w:rsidRPr="00CA4A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1773">
        <w:rPr>
          <w:sz w:val="28"/>
          <w:szCs w:val="28"/>
        </w:rPr>
        <w:t xml:space="preserve">При невозможности определить адресата или узнать его адрес, по которому можно направить ответ, </w:t>
      </w:r>
      <w:r>
        <w:rPr>
          <w:sz w:val="28"/>
          <w:szCs w:val="28"/>
        </w:rPr>
        <w:t xml:space="preserve">Минтруд РД, управления социальной защиты населения и подведомственные Минтруду РД учреждения </w:t>
      </w:r>
      <w:r w:rsidRPr="00191773">
        <w:rPr>
          <w:sz w:val="28"/>
          <w:szCs w:val="28"/>
        </w:rPr>
        <w:t>освобождаются от обязанности давать ответ на такое обращение</w:t>
      </w:r>
      <w:r>
        <w:rPr>
          <w:sz w:val="28"/>
          <w:szCs w:val="28"/>
        </w:rPr>
        <w:t xml:space="preserve"> (ст. 11</w:t>
      </w:r>
      <w:r w:rsidRPr="00191773">
        <w:rPr>
          <w:sz w:val="28"/>
          <w:szCs w:val="28"/>
        </w:rPr>
        <w:t xml:space="preserve"> Федеральный закон от 2</w:t>
      </w:r>
      <w:r>
        <w:rPr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06 г"/>
        </w:smartTagPr>
        <w:r w:rsidRPr="00191773">
          <w:rPr>
            <w:sz w:val="28"/>
            <w:szCs w:val="28"/>
          </w:rPr>
          <w:t>2006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19177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91773">
        <w:rPr>
          <w:sz w:val="28"/>
          <w:szCs w:val="28"/>
        </w:rPr>
        <w:t xml:space="preserve"> 59-ФЗ</w:t>
      </w:r>
      <w:r>
        <w:rPr>
          <w:sz w:val="28"/>
          <w:szCs w:val="28"/>
        </w:rPr>
        <w:t xml:space="preserve"> «</w:t>
      </w:r>
      <w:r w:rsidRPr="00191773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 (далее – Федеральный закон).</w:t>
      </w:r>
    </w:p>
    <w:p w:rsidR="006041EA" w:rsidRPr="00ED0F77" w:rsidRDefault="006041EA" w:rsidP="00ED0F77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ED0F77">
        <w:rPr>
          <w:sz w:val="28"/>
          <w:szCs w:val="28"/>
        </w:rPr>
        <w:t xml:space="preserve">При этом следует учитывать, что в отношении анонимных сообщений, содержащих информацию о правонарушениях, Федеральный закон предусматривает исключение из общих правил. Анонимные сообщения о правонарушениях подлежат обязательной проверке для установления наличия или отсутствия признаков состава правонарушения. Поэтому, если в анонимном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6041EA" w:rsidRPr="00440592" w:rsidRDefault="006041EA" w:rsidP="00FF41E7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Pr="00CA4A9D">
        <w:rPr>
          <w:sz w:val="28"/>
          <w:szCs w:val="28"/>
        </w:rPr>
        <w:t xml:space="preserve">исьменные обращения граждан, </w:t>
      </w:r>
      <w:r w:rsidRPr="00440592">
        <w:rPr>
          <w:sz w:val="28"/>
          <w:szCs w:val="28"/>
        </w:rPr>
        <w:t xml:space="preserve">в которых содержатся нецензурные либо оскорбительные выражения, угрозы жизни, здоровью и имуществу должностного лица, а также членов его семьи, могут быть оставлены без ответа по существу поставленных в них вопросов. 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40592">
        <w:rPr>
          <w:sz w:val="28"/>
          <w:szCs w:val="28"/>
        </w:rPr>
        <w:t>Регистрация и учет поступивших через специализированны</w:t>
      </w:r>
      <w:r>
        <w:rPr>
          <w:sz w:val="28"/>
          <w:szCs w:val="28"/>
        </w:rPr>
        <w:t>е</w:t>
      </w:r>
      <w:r w:rsidRPr="00440592">
        <w:rPr>
          <w:sz w:val="28"/>
          <w:szCs w:val="28"/>
        </w:rPr>
        <w:t xml:space="preserve"> ящик</w:t>
      </w:r>
      <w:r>
        <w:rPr>
          <w:sz w:val="28"/>
          <w:szCs w:val="28"/>
        </w:rPr>
        <w:t>и</w:t>
      </w:r>
      <w:r w:rsidRPr="00440592">
        <w:rPr>
          <w:sz w:val="28"/>
          <w:szCs w:val="28"/>
        </w:rPr>
        <w:t xml:space="preserve"> и общественны</w:t>
      </w:r>
      <w:r>
        <w:rPr>
          <w:sz w:val="28"/>
          <w:szCs w:val="28"/>
        </w:rPr>
        <w:t>е</w:t>
      </w:r>
      <w:r w:rsidRPr="00440592">
        <w:rPr>
          <w:sz w:val="28"/>
          <w:szCs w:val="28"/>
        </w:rPr>
        <w:t xml:space="preserve"> пост</w:t>
      </w:r>
      <w:r>
        <w:rPr>
          <w:sz w:val="28"/>
          <w:szCs w:val="28"/>
        </w:rPr>
        <w:t>ы устных и</w:t>
      </w:r>
      <w:r w:rsidRPr="00440592">
        <w:rPr>
          <w:sz w:val="28"/>
          <w:szCs w:val="28"/>
        </w:rPr>
        <w:t xml:space="preserve"> письменных обращений</w:t>
      </w:r>
      <w:r>
        <w:rPr>
          <w:sz w:val="28"/>
          <w:szCs w:val="28"/>
        </w:rPr>
        <w:t xml:space="preserve"> граждан</w:t>
      </w:r>
      <w:r w:rsidRPr="00440592">
        <w:rPr>
          <w:sz w:val="28"/>
          <w:szCs w:val="28"/>
        </w:rPr>
        <w:t xml:space="preserve"> осуществляется ответственным секретар</w:t>
      </w:r>
      <w:r>
        <w:rPr>
          <w:sz w:val="28"/>
          <w:szCs w:val="28"/>
        </w:rPr>
        <w:t>ем</w:t>
      </w:r>
      <w:r w:rsidRPr="00440592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ей</w:t>
      </w:r>
      <w:r w:rsidRPr="00440592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ы Минтруда РД </w:t>
      </w:r>
      <w:r w:rsidRPr="00440592">
        <w:rPr>
          <w:sz w:val="28"/>
          <w:szCs w:val="28"/>
        </w:rPr>
        <w:t>посредством ведения журнала учета письменных</w:t>
      </w:r>
      <w:r>
        <w:rPr>
          <w:sz w:val="28"/>
          <w:szCs w:val="28"/>
        </w:rPr>
        <w:t xml:space="preserve"> и устных</w:t>
      </w:r>
      <w:r w:rsidRPr="00440592">
        <w:rPr>
          <w:sz w:val="28"/>
          <w:szCs w:val="28"/>
        </w:rPr>
        <w:t xml:space="preserve"> обращений граждан.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40592">
        <w:rPr>
          <w:sz w:val="28"/>
          <w:szCs w:val="28"/>
        </w:rPr>
        <w:t>Журнал</w:t>
      </w:r>
      <w:r>
        <w:rPr>
          <w:sz w:val="28"/>
          <w:szCs w:val="28"/>
        </w:rPr>
        <w:t>ы</w:t>
      </w:r>
      <w:r w:rsidRPr="00440592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440592">
        <w:rPr>
          <w:sz w:val="28"/>
          <w:szCs w:val="28"/>
        </w:rPr>
        <w:t xml:space="preserve"> быть пронумерован</w:t>
      </w:r>
      <w:r>
        <w:rPr>
          <w:sz w:val="28"/>
          <w:szCs w:val="28"/>
        </w:rPr>
        <w:t>ы</w:t>
      </w:r>
      <w:r w:rsidRPr="00440592">
        <w:rPr>
          <w:sz w:val="28"/>
          <w:szCs w:val="28"/>
        </w:rPr>
        <w:t>, прошнурован</w:t>
      </w:r>
      <w:r>
        <w:rPr>
          <w:sz w:val="28"/>
          <w:szCs w:val="28"/>
        </w:rPr>
        <w:t>ы</w:t>
      </w:r>
      <w:r w:rsidRPr="00440592">
        <w:rPr>
          <w:sz w:val="28"/>
          <w:szCs w:val="28"/>
        </w:rPr>
        <w:t xml:space="preserve"> и содержать следующие реквизиты: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1) порядковый номер обращения;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2) дата выемки (приема) обращения из специализированного ящика</w:t>
      </w:r>
      <w:r>
        <w:rPr>
          <w:sz w:val="28"/>
          <w:szCs w:val="28"/>
        </w:rPr>
        <w:t>, дата получения устного обращения через общественный пост</w:t>
      </w:r>
      <w:r w:rsidRPr="00440592">
        <w:rPr>
          <w:sz w:val="28"/>
          <w:szCs w:val="28"/>
        </w:rPr>
        <w:t>;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 xml:space="preserve">3) фамилия, имя, отчество обратившегося гражданина; 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4) адрес заявителя и номер его контактного телефона;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5) краткое содержание обращения;</w:t>
      </w:r>
    </w:p>
    <w:p w:rsidR="006041EA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440592">
        <w:rPr>
          <w:sz w:val="28"/>
          <w:szCs w:val="28"/>
        </w:rPr>
        <w:t>отметка о принятых по обращению мерах</w:t>
      </w:r>
      <w:r>
        <w:rPr>
          <w:sz w:val="28"/>
          <w:szCs w:val="28"/>
        </w:rPr>
        <w:t xml:space="preserve"> (резолюция руководителя</w:t>
      </w:r>
      <w:r w:rsidRPr="00440592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 xml:space="preserve"> Минтруда РД, отметка о направлении материалов в правоохранительные органы)</w:t>
      </w:r>
      <w:r w:rsidRPr="00440592">
        <w:rPr>
          <w:sz w:val="28"/>
          <w:szCs w:val="28"/>
        </w:rPr>
        <w:t>.</w:t>
      </w:r>
    </w:p>
    <w:p w:rsidR="006041EA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 xml:space="preserve"> Обращения, </w:t>
      </w:r>
      <w:r w:rsidRPr="00440592">
        <w:rPr>
          <w:sz w:val="28"/>
          <w:szCs w:val="28"/>
        </w:rPr>
        <w:t>сод</w:t>
      </w:r>
      <w:r w:rsidRPr="001060F7">
        <w:rPr>
          <w:sz w:val="28"/>
          <w:szCs w:val="28"/>
        </w:rPr>
        <w:t>е</w:t>
      </w:r>
      <w:r w:rsidRPr="00440592">
        <w:rPr>
          <w:sz w:val="28"/>
          <w:szCs w:val="28"/>
        </w:rPr>
        <w:t>ржащие информацию о фактах коррупционных правонарушений со стороны работников</w:t>
      </w:r>
      <w:r>
        <w:rPr>
          <w:sz w:val="28"/>
          <w:szCs w:val="28"/>
        </w:rPr>
        <w:t xml:space="preserve"> аппарата Минтруда РД, начальников, заместителей начальников, начальников отделов – главных бухгалтеров, специалистов – главных бухгалтеров</w:t>
      </w:r>
      <w:r w:rsidRPr="00C74E4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управлений социальной защиты населения, директоров, заместителей директоров, главных бухгалтеров подведомственных Минтруду РД учреждений</w:t>
      </w:r>
      <w:r w:rsidRPr="007B3272">
        <w:rPr>
          <w:sz w:val="28"/>
          <w:szCs w:val="28"/>
        </w:rPr>
        <w:t xml:space="preserve"> </w:t>
      </w:r>
      <w:r w:rsidRPr="00440592">
        <w:rPr>
          <w:sz w:val="28"/>
          <w:szCs w:val="28"/>
        </w:rPr>
        <w:t>передаются</w:t>
      </w:r>
      <w:r>
        <w:rPr>
          <w:sz w:val="28"/>
          <w:szCs w:val="28"/>
        </w:rPr>
        <w:t xml:space="preserve"> для рассмотрения в Комиссию по противодействию коррупции Минтруда РД. Обращения, </w:t>
      </w:r>
      <w:r w:rsidRPr="00440592">
        <w:rPr>
          <w:sz w:val="28"/>
          <w:szCs w:val="28"/>
        </w:rPr>
        <w:t>сод</w:t>
      </w:r>
      <w:r w:rsidRPr="001060F7">
        <w:rPr>
          <w:sz w:val="28"/>
          <w:szCs w:val="28"/>
        </w:rPr>
        <w:t>е</w:t>
      </w:r>
      <w:r w:rsidRPr="00440592">
        <w:rPr>
          <w:sz w:val="28"/>
          <w:szCs w:val="28"/>
        </w:rPr>
        <w:t>ржащие информацию о фактах коррупционных правонарушений со стороны работников</w:t>
      </w:r>
      <w:r>
        <w:rPr>
          <w:sz w:val="28"/>
          <w:szCs w:val="28"/>
        </w:rPr>
        <w:t xml:space="preserve"> управлений социальной защиты населения и подведомственных Минтруду РД учреждений, </w:t>
      </w:r>
      <w:r w:rsidRPr="00440592">
        <w:rPr>
          <w:sz w:val="28"/>
          <w:szCs w:val="28"/>
        </w:rPr>
        <w:t>передаются</w:t>
      </w:r>
      <w:r>
        <w:rPr>
          <w:sz w:val="28"/>
          <w:szCs w:val="28"/>
        </w:rPr>
        <w:t xml:space="preserve"> для рассмотрения в Комиссии</w:t>
      </w:r>
      <w:r w:rsidRPr="007B3272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противодействию коррупции соответствующих учреждений.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40592">
        <w:rPr>
          <w:sz w:val="28"/>
          <w:szCs w:val="28"/>
        </w:rPr>
        <w:t>Обращение рассматривается в течение 30 дней со дня его регистрации, если не установлен иной срок.</w:t>
      </w:r>
    </w:p>
    <w:p w:rsidR="006041EA" w:rsidRPr="00440592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40592">
        <w:rPr>
          <w:sz w:val="28"/>
          <w:szCs w:val="28"/>
        </w:rPr>
        <w:t xml:space="preserve">. В случае поступления обращения, рассмотрение которого не относится к компетенции </w:t>
      </w:r>
      <w:r>
        <w:rPr>
          <w:sz w:val="28"/>
          <w:szCs w:val="28"/>
        </w:rPr>
        <w:t>Минтруда РД, управлений социальной защиты населения и подведомственных Минтруду РД учреждений,</w:t>
      </w:r>
      <w:r w:rsidRPr="00440592">
        <w:rPr>
          <w:sz w:val="28"/>
          <w:szCs w:val="28"/>
        </w:rPr>
        <w:t xml:space="preserve"> оно направляется в орган государственной власти Республики Дагестан в соответствии с </w:t>
      </w:r>
      <w:r>
        <w:rPr>
          <w:sz w:val="28"/>
          <w:szCs w:val="28"/>
        </w:rPr>
        <w:t>его</w:t>
      </w:r>
      <w:r w:rsidRPr="00440592">
        <w:rPr>
          <w:sz w:val="28"/>
          <w:szCs w:val="28"/>
        </w:rPr>
        <w:t xml:space="preserve"> компетенцией.</w:t>
      </w:r>
    </w:p>
    <w:p w:rsidR="006041EA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40592">
        <w:rPr>
          <w:sz w:val="28"/>
          <w:szCs w:val="28"/>
        </w:rPr>
        <w:t>Запрещается направлять обращения граждан на рассмотрение в учреждение или должностному лицу, решение или действие (бездействие) которых обжалуется</w:t>
      </w:r>
      <w:r>
        <w:rPr>
          <w:sz w:val="28"/>
          <w:szCs w:val="28"/>
        </w:rPr>
        <w:t>.</w:t>
      </w:r>
    </w:p>
    <w:p w:rsidR="006041EA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40592">
        <w:rPr>
          <w:sz w:val="28"/>
          <w:szCs w:val="28"/>
        </w:rPr>
        <w:t>. В случае если в письменном обращении содержится вопрос, на который неоднократно давались письменные ответы по с</w:t>
      </w:r>
      <w:r>
        <w:rPr>
          <w:sz w:val="28"/>
          <w:szCs w:val="28"/>
        </w:rPr>
        <w:t>уществу в связи с ранее направл</w:t>
      </w:r>
      <w:r w:rsidRPr="00440592">
        <w:rPr>
          <w:sz w:val="28"/>
          <w:szCs w:val="28"/>
        </w:rPr>
        <w:t>е</w:t>
      </w:r>
      <w:r>
        <w:rPr>
          <w:sz w:val="28"/>
          <w:szCs w:val="28"/>
        </w:rPr>
        <w:t>нными обращениями</w:t>
      </w:r>
      <w:r w:rsidRPr="00440592">
        <w:rPr>
          <w:sz w:val="28"/>
          <w:szCs w:val="28"/>
        </w:rPr>
        <w:t xml:space="preserve"> и при этом в обращении не приводятся новые доводы</w:t>
      </w:r>
      <w:r w:rsidRPr="008F68B8">
        <w:rPr>
          <w:sz w:val="28"/>
          <w:szCs w:val="28"/>
        </w:rPr>
        <w:t xml:space="preserve"> </w:t>
      </w:r>
      <w:r w:rsidRPr="00440592">
        <w:rPr>
          <w:sz w:val="28"/>
          <w:szCs w:val="28"/>
        </w:rPr>
        <w:t xml:space="preserve">или обстоятельства, </w:t>
      </w:r>
      <w:r>
        <w:rPr>
          <w:sz w:val="28"/>
          <w:szCs w:val="28"/>
        </w:rPr>
        <w:t>руководитель</w:t>
      </w:r>
      <w:r w:rsidRPr="00440592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 xml:space="preserve"> Минтруда РД</w:t>
      </w:r>
      <w:r w:rsidRPr="00440592">
        <w:rPr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</w:t>
      </w:r>
      <w:r>
        <w:rPr>
          <w:sz w:val="28"/>
          <w:szCs w:val="28"/>
        </w:rPr>
        <w:t>енные</w:t>
      </w:r>
      <w:r w:rsidRPr="00440592">
        <w:rPr>
          <w:sz w:val="28"/>
          <w:szCs w:val="28"/>
        </w:rPr>
        <w:t xml:space="preserve"> обращения направлялись в один и тот же орган</w:t>
      </w:r>
      <w:r>
        <w:rPr>
          <w:sz w:val="28"/>
          <w:szCs w:val="28"/>
        </w:rPr>
        <w:t xml:space="preserve"> власти</w:t>
      </w:r>
      <w:r w:rsidRPr="00440592">
        <w:rPr>
          <w:sz w:val="28"/>
          <w:szCs w:val="28"/>
        </w:rPr>
        <w:t xml:space="preserve">. </w:t>
      </w:r>
    </w:p>
    <w:p w:rsidR="006041EA" w:rsidRDefault="006041EA" w:rsidP="003011B8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Информацию о принятых мерах и дисциплинарных взысканиях, вынесенных по обращениям гра</w:t>
      </w:r>
      <w:bookmarkStart w:id="0" w:name="_GoBack"/>
      <w:bookmarkEnd w:id="0"/>
      <w:r>
        <w:rPr>
          <w:sz w:val="28"/>
          <w:szCs w:val="28"/>
        </w:rPr>
        <w:t xml:space="preserve">ждан, поступившим через </w:t>
      </w:r>
      <w:r w:rsidRPr="00440592">
        <w:rPr>
          <w:sz w:val="28"/>
          <w:szCs w:val="28"/>
        </w:rPr>
        <w:t>специализированные ящики и общественные посты</w:t>
      </w:r>
      <w:r>
        <w:rPr>
          <w:sz w:val="28"/>
          <w:szCs w:val="28"/>
        </w:rPr>
        <w:t>, ежеквартально в установленные сроки направлять в Управление Администрации Главы и Правительства Республики Дагестан по вопросам противодействия коррупции.</w:t>
      </w:r>
    </w:p>
    <w:p w:rsidR="006041EA" w:rsidRDefault="006041EA" w:rsidP="003011B8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> Ежегодно на</w:t>
      </w:r>
      <w:r w:rsidRPr="00440592">
        <w:rPr>
          <w:sz w:val="28"/>
          <w:szCs w:val="28"/>
        </w:rPr>
        <w:t xml:space="preserve"> Комиссии по противодействию ко</w:t>
      </w:r>
      <w:r>
        <w:rPr>
          <w:sz w:val="28"/>
          <w:szCs w:val="28"/>
        </w:rPr>
        <w:t xml:space="preserve">ррупции Минтруда РД  обеспечить </w:t>
      </w:r>
      <w:r w:rsidRPr="00440592">
        <w:rPr>
          <w:sz w:val="28"/>
          <w:szCs w:val="28"/>
        </w:rPr>
        <w:t>обсужд</w:t>
      </w:r>
      <w:r>
        <w:rPr>
          <w:sz w:val="28"/>
          <w:szCs w:val="28"/>
        </w:rPr>
        <w:t>ение результатов реагирования на обращения граждан, поступившие за отчетный год.</w:t>
      </w:r>
    </w:p>
    <w:p w:rsidR="006041EA" w:rsidRDefault="006041EA" w:rsidP="00F30CA1">
      <w:pPr>
        <w:pStyle w:val="NoSpacing"/>
        <w:tabs>
          <w:tab w:val="left" w:pos="-2552"/>
        </w:tabs>
        <w:ind w:right="-2" w:firstLine="709"/>
        <w:jc w:val="both"/>
        <w:rPr>
          <w:sz w:val="28"/>
          <w:szCs w:val="28"/>
        </w:rPr>
      </w:pPr>
    </w:p>
    <w:p w:rsidR="006041EA" w:rsidRDefault="006041EA" w:rsidP="00584FC6">
      <w:pPr>
        <w:pStyle w:val="NoSpacing"/>
        <w:tabs>
          <w:tab w:val="left" w:pos="-2552"/>
        </w:tabs>
        <w:ind w:right="-2" w:firstLine="709"/>
        <w:jc w:val="center"/>
        <w:rPr>
          <w:sz w:val="28"/>
          <w:szCs w:val="28"/>
        </w:rPr>
      </w:pPr>
    </w:p>
    <w:p w:rsidR="006041EA" w:rsidRDefault="006041EA" w:rsidP="00584FC6">
      <w:pPr>
        <w:pStyle w:val="NoSpacing"/>
        <w:tabs>
          <w:tab w:val="left" w:pos="-2552"/>
        </w:tabs>
        <w:ind w:right="-2" w:firstLine="709"/>
        <w:jc w:val="center"/>
        <w:rPr>
          <w:sz w:val="28"/>
          <w:szCs w:val="28"/>
        </w:rPr>
      </w:pPr>
    </w:p>
    <w:p w:rsidR="006041EA" w:rsidRDefault="006041EA" w:rsidP="00584FC6">
      <w:pPr>
        <w:pStyle w:val="NoSpacing"/>
        <w:tabs>
          <w:tab w:val="left" w:pos="-2552"/>
        </w:tabs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041EA" w:rsidRDefault="006041EA" w:rsidP="00E27B90">
      <w:pPr>
        <w:pStyle w:val="ConsPlusNormal"/>
        <w:ind w:left="4962" w:right="-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Pr="0031441C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441C">
        <w:rPr>
          <w:rFonts w:ascii="Times New Roman" w:hAnsi="Times New Roman" w:cs="Times New Roman"/>
          <w:sz w:val="24"/>
          <w:szCs w:val="24"/>
        </w:rPr>
        <w:t>ПРИЛОЖЕНИЕ</w:t>
      </w:r>
    </w:p>
    <w:p w:rsidR="006041EA" w:rsidRPr="00C50FC5" w:rsidRDefault="006041EA" w:rsidP="001633A3">
      <w:pPr>
        <w:pStyle w:val="ConsPlusNormal"/>
        <w:ind w:left="4962" w:right="5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bookmarkStart w:id="1" w:name="Par88"/>
      <w:bookmarkEnd w:id="1"/>
      <w:r>
        <w:rPr>
          <w:rFonts w:ascii="Times New Roman" w:hAnsi="Times New Roman" w:cs="Times New Roman"/>
          <w:sz w:val="24"/>
          <w:szCs w:val="24"/>
        </w:rPr>
        <w:t>работы Рабочей</w:t>
      </w:r>
      <w:r w:rsidRPr="000A1B8B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C50FC5">
        <w:rPr>
          <w:rFonts w:ascii="Times New Roman" w:hAnsi="Times New Roman" w:cs="Times New Roman"/>
          <w:sz w:val="24"/>
          <w:szCs w:val="24"/>
        </w:rPr>
        <w:t>по регистрации и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предварительному</w:t>
      </w:r>
      <w:r w:rsidRPr="00C50FC5">
        <w:rPr>
          <w:rFonts w:ascii="Times New Roman" w:hAnsi="Times New Roman" w:cs="Times New Roman"/>
          <w:sz w:val="24"/>
          <w:szCs w:val="24"/>
        </w:rPr>
        <w:t xml:space="preserve"> рассмотрению обращений граждан, поступающих через специализированные ящики «Для обращений граждан по вопросам коррупции» и о</w:t>
      </w:r>
      <w:r>
        <w:rPr>
          <w:rFonts w:ascii="Times New Roman" w:hAnsi="Times New Roman" w:cs="Times New Roman"/>
          <w:sz w:val="24"/>
          <w:szCs w:val="24"/>
        </w:rPr>
        <w:t>бщественные посты, сформированной</w:t>
      </w:r>
      <w:r w:rsidRPr="00C50FC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Министерстве труда и социального развития Республики Дагестан</w:t>
      </w:r>
    </w:p>
    <w:p w:rsidR="006041EA" w:rsidRDefault="006041EA" w:rsidP="00B04A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1EA" w:rsidRPr="00790B78" w:rsidRDefault="006041EA" w:rsidP="00C81BF7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790B78">
        <w:rPr>
          <w:rFonts w:ascii="Times New Roman" w:hAnsi="Times New Roman" w:cs="Times New Roman"/>
          <w:sz w:val="28"/>
          <w:szCs w:val="26"/>
        </w:rPr>
        <w:t>Акт</w:t>
      </w:r>
    </w:p>
    <w:p w:rsidR="006041EA" w:rsidRDefault="006041EA" w:rsidP="001633A3">
      <w:pPr>
        <w:pStyle w:val="ConsPlusNonformat"/>
        <w:ind w:right="561"/>
        <w:jc w:val="center"/>
        <w:rPr>
          <w:rFonts w:ascii="Times New Roman" w:hAnsi="Times New Roman" w:cs="Times New Roman"/>
          <w:sz w:val="28"/>
          <w:szCs w:val="26"/>
        </w:rPr>
      </w:pPr>
      <w:r w:rsidRPr="00790B78">
        <w:rPr>
          <w:rFonts w:ascii="Times New Roman" w:hAnsi="Times New Roman" w:cs="Times New Roman"/>
          <w:sz w:val="28"/>
          <w:szCs w:val="26"/>
        </w:rPr>
        <w:t>выемки обращений граждан из специализированного ящика</w:t>
      </w:r>
      <w:r>
        <w:rPr>
          <w:rFonts w:ascii="Times New Roman" w:hAnsi="Times New Roman" w:cs="Times New Roman"/>
          <w:sz w:val="28"/>
          <w:szCs w:val="26"/>
        </w:rPr>
        <w:t xml:space="preserve"> __________________________________________________________________</w:t>
      </w:r>
    </w:p>
    <w:p w:rsidR="006041EA" w:rsidRPr="00A7445A" w:rsidRDefault="006041EA" w:rsidP="00C81BF7">
      <w:pPr>
        <w:pStyle w:val="ConsPlusNonformat"/>
        <w:jc w:val="center"/>
        <w:rPr>
          <w:rFonts w:ascii="Times New Roman" w:hAnsi="Times New Roman" w:cs="Times New Roman"/>
        </w:rPr>
      </w:pPr>
      <w:r w:rsidRPr="00A7445A">
        <w:rPr>
          <w:rFonts w:ascii="Times New Roman" w:hAnsi="Times New Roman" w:cs="Times New Roman"/>
        </w:rPr>
        <w:t xml:space="preserve">(наименование учреждения) </w:t>
      </w:r>
    </w:p>
    <w:p w:rsidR="006041EA" w:rsidRPr="00790B78" w:rsidRDefault="006041EA" w:rsidP="00C81BF7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790B78">
        <w:rPr>
          <w:rFonts w:ascii="Times New Roman" w:hAnsi="Times New Roman" w:cs="Times New Roman"/>
          <w:sz w:val="28"/>
          <w:szCs w:val="26"/>
        </w:rPr>
        <w:t>«Для обращений граждан по вопросам коррупции»</w:t>
      </w:r>
    </w:p>
    <w:p w:rsidR="006041EA" w:rsidRDefault="006041EA" w:rsidP="00B04AE4">
      <w:pPr>
        <w:pStyle w:val="ConsPlusNonformat"/>
        <w:ind w:left="284" w:right="848"/>
        <w:jc w:val="both"/>
        <w:rPr>
          <w:rFonts w:ascii="Times New Roman" w:hAnsi="Times New Roman" w:cs="Times New Roman"/>
          <w:sz w:val="24"/>
          <w:szCs w:val="24"/>
        </w:rPr>
      </w:pPr>
    </w:p>
    <w:p w:rsidR="006041EA" w:rsidRPr="004346B6" w:rsidRDefault="006041EA" w:rsidP="00272155">
      <w:pPr>
        <w:pStyle w:val="ConsPlusNonformat"/>
        <w:tabs>
          <w:tab w:val="left" w:pos="992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346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46B6">
        <w:rPr>
          <w:rFonts w:ascii="Times New Roman" w:hAnsi="Times New Roman" w:cs="Times New Roman"/>
          <w:sz w:val="24"/>
          <w:szCs w:val="24"/>
        </w:rPr>
        <w:t xml:space="preserve"> ________ 20__ года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346B6">
        <w:rPr>
          <w:rFonts w:ascii="Times New Roman" w:hAnsi="Times New Roman" w:cs="Times New Roman"/>
          <w:sz w:val="24"/>
          <w:szCs w:val="24"/>
        </w:rPr>
        <w:t>_____ ч. _____ мин.</w:t>
      </w:r>
    </w:p>
    <w:p w:rsidR="006041EA" w:rsidRPr="004346B6" w:rsidRDefault="006041EA" w:rsidP="00B04AE4">
      <w:pPr>
        <w:pStyle w:val="ConsPlusNonformat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nformat"/>
        <w:ind w:right="56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90B78">
        <w:rPr>
          <w:rFonts w:ascii="Times New Roman" w:hAnsi="Times New Roman" w:cs="Times New Roman"/>
          <w:sz w:val="28"/>
          <w:szCs w:val="24"/>
        </w:rPr>
        <w:t xml:space="preserve">В  соответствии с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790B78">
        <w:rPr>
          <w:rFonts w:ascii="Times New Roman" w:hAnsi="Times New Roman" w:cs="Times New Roman"/>
          <w:sz w:val="28"/>
          <w:szCs w:val="24"/>
        </w:rPr>
        <w:t>орядком работы Рабоч</w:t>
      </w:r>
      <w:r>
        <w:rPr>
          <w:rFonts w:ascii="Times New Roman" w:hAnsi="Times New Roman" w:cs="Times New Roman"/>
          <w:sz w:val="28"/>
          <w:szCs w:val="24"/>
        </w:rPr>
        <w:t>ей</w:t>
      </w:r>
      <w:r w:rsidRPr="00790B78">
        <w:rPr>
          <w:rFonts w:ascii="Times New Roman" w:hAnsi="Times New Roman" w:cs="Times New Roman"/>
          <w:sz w:val="28"/>
          <w:szCs w:val="24"/>
        </w:rPr>
        <w:t xml:space="preserve"> групп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790B78">
        <w:rPr>
          <w:rFonts w:ascii="Times New Roman" w:hAnsi="Times New Roman" w:cs="Times New Roman"/>
          <w:sz w:val="28"/>
          <w:szCs w:val="24"/>
        </w:rPr>
        <w:t xml:space="preserve"> по регистрации и</w:t>
      </w:r>
      <w:r>
        <w:rPr>
          <w:rFonts w:ascii="Times New Roman" w:hAnsi="Times New Roman" w:cs="Times New Roman"/>
          <w:sz w:val="28"/>
          <w:szCs w:val="24"/>
        </w:rPr>
        <w:t xml:space="preserve"> предварительному</w:t>
      </w:r>
      <w:r w:rsidRPr="00790B78">
        <w:rPr>
          <w:rFonts w:ascii="Times New Roman" w:hAnsi="Times New Roman" w:cs="Times New Roman"/>
          <w:sz w:val="28"/>
          <w:szCs w:val="24"/>
        </w:rPr>
        <w:t xml:space="preserve"> рассмотрению обращений граждан, поступающих через специализированные ящики «Для обращений граждан по вопросам коррупции» и общественные посты, </w:t>
      </w:r>
      <w:r>
        <w:rPr>
          <w:rFonts w:ascii="Times New Roman" w:hAnsi="Times New Roman" w:cs="Times New Roman"/>
          <w:sz w:val="28"/>
          <w:szCs w:val="24"/>
        </w:rPr>
        <w:t>сформированной в</w:t>
      </w:r>
      <w:r w:rsidRPr="00790B7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Министерстве труда и социального развития Республики Дагестан</w:t>
      </w:r>
      <w:r w:rsidRPr="00790B78">
        <w:rPr>
          <w:rFonts w:ascii="Times New Roman" w:hAnsi="Times New Roman" w:cs="Times New Roman"/>
          <w:sz w:val="28"/>
          <w:szCs w:val="24"/>
        </w:rPr>
        <w:t>, Рабочая группа в составе:</w:t>
      </w:r>
    </w:p>
    <w:p w:rsidR="006041EA" w:rsidRPr="00790B78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</w:p>
    <w:p w:rsidR="006041EA" w:rsidRDefault="006041EA" w:rsidP="001633A3">
      <w:pPr>
        <w:pStyle w:val="ConsPlusNonformat"/>
        <w:ind w:right="561" w:firstLine="567"/>
        <w:jc w:val="both"/>
      </w:pPr>
      <w:r w:rsidRPr="00790B78">
        <w:rPr>
          <w:rFonts w:ascii="Times New Roman" w:hAnsi="Times New Roman" w:cs="Times New Roman"/>
          <w:sz w:val="28"/>
          <w:szCs w:val="24"/>
        </w:rPr>
        <w:t>произвела  вскрытие специализированного ящика «Для обращений граждан по вопросам коррупции», расположенного по адресу</w:t>
      </w:r>
      <w:r w:rsidRPr="00790B78">
        <w:rPr>
          <w:sz w:val="22"/>
        </w:rPr>
        <w:t>:</w:t>
      </w:r>
      <w:r>
        <w:t>______________________________________________________________________</w:t>
      </w:r>
    </w:p>
    <w:p w:rsidR="006041EA" w:rsidRDefault="006041EA" w:rsidP="001633A3">
      <w:pPr>
        <w:pStyle w:val="ConsPlusNonformat"/>
        <w:ind w:right="561" w:firstLine="180"/>
        <w:jc w:val="both"/>
      </w:pPr>
      <w:r>
        <w:t>____________________________________________________________________________</w:t>
      </w:r>
    </w:p>
    <w:p w:rsidR="006041EA" w:rsidRDefault="006041EA" w:rsidP="001633A3">
      <w:pPr>
        <w:pStyle w:val="ConsPlusNonformat"/>
        <w:ind w:right="561" w:firstLine="180"/>
        <w:jc w:val="both"/>
      </w:pPr>
      <w:r>
        <w:t>____________________________________________________________________________</w:t>
      </w:r>
    </w:p>
    <w:p w:rsidR="006041EA" w:rsidRDefault="006041EA" w:rsidP="001633A3">
      <w:pPr>
        <w:pStyle w:val="ConsPlusNonformat"/>
        <w:ind w:right="561" w:firstLine="180"/>
        <w:jc w:val="both"/>
      </w:pPr>
      <w:r>
        <w:t>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041EA" w:rsidRPr="00790B78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90B78">
        <w:rPr>
          <w:rFonts w:ascii="Times New Roman" w:hAnsi="Times New Roman" w:cs="Times New Roman"/>
          <w:sz w:val="28"/>
          <w:szCs w:val="24"/>
        </w:rPr>
        <w:t>Установлено</w:t>
      </w:r>
    </w:p>
    <w:p w:rsidR="006041EA" w:rsidRDefault="006041EA" w:rsidP="001633A3">
      <w:pPr>
        <w:pStyle w:val="ConsPlusNonformat"/>
        <w:ind w:right="381" w:firstLine="180"/>
        <w:jc w:val="both"/>
      </w:pPr>
      <w:r>
        <w:t>____________________________________________________________________________</w:t>
      </w:r>
    </w:p>
    <w:p w:rsidR="006041EA" w:rsidRDefault="006041EA" w:rsidP="001633A3">
      <w:pPr>
        <w:pStyle w:val="ConsPlusNonformat"/>
        <w:ind w:right="381" w:firstLine="180"/>
        <w:jc w:val="both"/>
      </w:pPr>
      <w:r>
        <w:t>____________________________________________________________________________</w:t>
      </w:r>
    </w:p>
    <w:p w:rsidR="006041EA" w:rsidRDefault="006041EA" w:rsidP="001633A3">
      <w:pPr>
        <w:pStyle w:val="ConsPlusNonformat"/>
        <w:tabs>
          <w:tab w:val="left" w:pos="9356"/>
          <w:tab w:val="left" w:pos="9498"/>
        </w:tabs>
        <w:ind w:right="381" w:firstLine="180"/>
        <w:jc w:val="both"/>
      </w:pPr>
      <w:r>
        <w:t>____________________________________________________________________________</w:t>
      </w:r>
    </w:p>
    <w:p w:rsidR="006041EA" w:rsidRPr="004346B6" w:rsidRDefault="006041EA" w:rsidP="001633A3">
      <w:pPr>
        <w:pStyle w:val="ConsPlusNonformat"/>
        <w:ind w:right="381" w:firstLine="180"/>
        <w:jc w:val="both"/>
        <w:rPr>
          <w:rFonts w:ascii="Times New Roman" w:hAnsi="Times New Roman" w:cs="Times New Roman"/>
        </w:rPr>
      </w:pPr>
      <w:r w:rsidRPr="004346B6">
        <w:rPr>
          <w:rFonts w:ascii="Times New Roman" w:hAnsi="Times New Roman" w:cs="Times New Roman"/>
        </w:rPr>
        <w:t>(наличие или отсутствие механических повреждений ящика, наличие обращений</w:t>
      </w:r>
      <w:r>
        <w:rPr>
          <w:rFonts w:ascii="Times New Roman" w:hAnsi="Times New Roman" w:cs="Times New Roman"/>
        </w:rPr>
        <w:t xml:space="preserve"> </w:t>
      </w:r>
      <w:r w:rsidRPr="004346B6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и их количество</w:t>
      </w:r>
      <w:r w:rsidRPr="004346B6">
        <w:rPr>
          <w:rFonts w:ascii="Times New Roman" w:hAnsi="Times New Roman" w:cs="Times New Roman"/>
        </w:rPr>
        <w:t>)</w:t>
      </w:r>
    </w:p>
    <w:p w:rsidR="006041EA" w:rsidRPr="00C50FC5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Cs w:val="24"/>
        </w:rPr>
      </w:pPr>
    </w:p>
    <w:p w:rsidR="006041EA" w:rsidRPr="00790B78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90B78">
        <w:rPr>
          <w:rFonts w:ascii="Times New Roman" w:hAnsi="Times New Roman" w:cs="Times New Roman"/>
          <w:sz w:val="28"/>
          <w:szCs w:val="24"/>
        </w:rPr>
        <w:t>Акт составлен на ______ страницах в _____ экземплярах.</w:t>
      </w:r>
    </w:p>
    <w:p w:rsidR="006041EA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041EA" w:rsidRPr="00790B78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90B78">
        <w:rPr>
          <w:rFonts w:ascii="Times New Roman" w:hAnsi="Times New Roman" w:cs="Times New Roman"/>
          <w:sz w:val="28"/>
          <w:szCs w:val="24"/>
        </w:rPr>
        <w:t>Подписи членов Рабочей группы:</w:t>
      </w:r>
    </w:p>
    <w:p w:rsidR="006041EA" w:rsidRPr="004346B6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_____________________/___________________________/</w:t>
      </w:r>
    </w:p>
    <w:p w:rsidR="006041EA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_____________________/___________________________/</w:t>
      </w:r>
    </w:p>
    <w:p w:rsidR="006041EA" w:rsidRPr="004346B6" w:rsidRDefault="006041EA" w:rsidP="00E803E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_____________________/___________________________/</w:t>
      </w:r>
    </w:p>
    <w:p w:rsidR="006041EA" w:rsidRPr="004346B6" w:rsidRDefault="006041EA" w:rsidP="00E803E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_____________________/___________________________/</w:t>
      </w:r>
    </w:p>
    <w:p w:rsidR="006041EA" w:rsidRPr="004346B6" w:rsidRDefault="006041EA" w:rsidP="00E803E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_____________________/___________________________/</w:t>
      </w:r>
    </w:p>
    <w:p w:rsidR="006041EA" w:rsidRPr="004346B6" w:rsidRDefault="006041EA" w:rsidP="00E803E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_____________________/___________________________/</w:t>
      </w:r>
    </w:p>
    <w:p w:rsidR="006041EA" w:rsidRPr="004346B6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41EA" w:rsidRPr="00C50FC5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Cs w:val="24"/>
        </w:rPr>
      </w:pPr>
    </w:p>
    <w:p w:rsidR="006041EA" w:rsidRDefault="006041EA" w:rsidP="00272155">
      <w:pPr>
        <w:pStyle w:val="ConsPlusNonforma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272155">
      <w:pPr>
        <w:pStyle w:val="ConsPlusNonforma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Список поступивших обращений граждан</w:t>
      </w:r>
    </w:p>
    <w:p w:rsidR="006041EA" w:rsidRDefault="006041EA" w:rsidP="00272155">
      <w:pPr>
        <w:pStyle w:val="ConsPlusNonforma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3120"/>
        <w:gridCol w:w="2700"/>
        <w:gridCol w:w="2700"/>
      </w:tblGrid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Ф.И.О. обратившегося</w:t>
            </w: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Обратный адрес</w:t>
            </w: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41EA" w:rsidRDefault="006041EA" w:rsidP="00272155">
      <w:pPr>
        <w:pStyle w:val="ConsPlusNonforma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272155">
      <w:pPr>
        <w:pStyle w:val="ConsPlusNonforma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272155">
      <w:pPr>
        <w:ind w:right="-1" w:firstLine="567"/>
        <w:jc w:val="center"/>
        <w:rPr>
          <w:szCs w:val="28"/>
        </w:rPr>
      </w:pPr>
      <w:r>
        <w:t>Список обращений</w:t>
      </w:r>
      <w:r w:rsidRPr="00D463A2">
        <w:rPr>
          <w:szCs w:val="28"/>
        </w:rPr>
        <w:t xml:space="preserve"> </w:t>
      </w:r>
      <w:r>
        <w:rPr>
          <w:szCs w:val="28"/>
        </w:rPr>
        <w:t>переданных</w:t>
      </w:r>
    </w:p>
    <w:p w:rsidR="006041EA" w:rsidRDefault="006041EA" w:rsidP="00272155">
      <w:pPr>
        <w:ind w:right="-1" w:firstLine="567"/>
        <w:jc w:val="center"/>
        <w:rPr>
          <w:szCs w:val="28"/>
        </w:rPr>
      </w:pPr>
      <w:r>
        <w:rPr>
          <w:szCs w:val="28"/>
        </w:rPr>
        <w:t>Министру</w:t>
      </w:r>
      <w:r w:rsidRPr="00B74621">
        <w:t xml:space="preserve"> для </w:t>
      </w:r>
      <w:r>
        <w:rPr>
          <w:szCs w:val="28"/>
        </w:rPr>
        <w:t xml:space="preserve">рассмотрения и принятия решения </w:t>
      </w:r>
    </w:p>
    <w:p w:rsidR="006041EA" w:rsidRPr="00BD609B" w:rsidRDefault="006041EA" w:rsidP="00272155">
      <w:pPr>
        <w:ind w:right="-1" w:firstLine="567"/>
        <w:jc w:val="center"/>
      </w:pPr>
      <w:r>
        <w:rPr>
          <w:szCs w:val="28"/>
        </w:rPr>
        <w:t>о проведении проверки</w:t>
      </w:r>
    </w:p>
    <w:p w:rsidR="006041EA" w:rsidRPr="00965B4E" w:rsidRDefault="006041EA" w:rsidP="00272155">
      <w:pPr>
        <w:ind w:right="-1" w:firstLine="567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3120"/>
        <w:gridCol w:w="2700"/>
        <w:gridCol w:w="2700"/>
      </w:tblGrid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Ф.И.О. обратившегося</w:t>
            </w: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Обратный адрес</w:t>
            </w: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41EA" w:rsidRDefault="006041EA" w:rsidP="0027215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</w:rPr>
      </w:pPr>
    </w:p>
    <w:p w:rsidR="006041EA" w:rsidRPr="00006AEB" w:rsidRDefault="006041EA" w:rsidP="0027215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</w:rPr>
      </w:pPr>
    </w:p>
    <w:p w:rsidR="006041EA" w:rsidRDefault="006041EA" w:rsidP="00272155">
      <w:pPr>
        <w:ind w:right="-1" w:firstLine="567"/>
      </w:pPr>
    </w:p>
    <w:sectPr w:rsidR="006041EA" w:rsidSect="008361FD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EA" w:rsidRDefault="006041EA" w:rsidP="008F68B8">
      <w:r>
        <w:separator/>
      </w:r>
    </w:p>
  </w:endnote>
  <w:endnote w:type="continuationSeparator" w:id="0">
    <w:p w:rsidR="006041EA" w:rsidRDefault="006041EA" w:rsidP="008F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EA" w:rsidRDefault="006041EA" w:rsidP="008F68B8">
      <w:r>
        <w:separator/>
      </w:r>
    </w:p>
  </w:footnote>
  <w:footnote w:type="continuationSeparator" w:id="0">
    <w:p w:rsidR="006041EA" w:rsidRDefault="006041EA" w:rsidP="008F6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EA" w:rsidRDefault="006041EA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6041EA" w:rsidRDefault="006041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8B8"/>
    <w:rsid w:val="00006AEB"/>
    <w:rsid w:val="000231FC"/>
    <w:rsid w:val="00032878"/>
    <w:rsid w:val="000370CD"/>
    <w:rsid w:val="000875B2"/>
    <w:rsid w:val="000A1B8B"/>
    <w:rsid w:val="000A55AA"/>
    <w:rsid w:val="000E13A0"/>
    <w:rsid w:val="000E1B2C"/>
    <w:rsid w:val="000E218C"/>
    <w:rsid w:val="001060F7"/>
    <w:rsid w:val="001265A2"/>
    <w:rsid w:val="00133273"/>
    <w:rsid w:val="001411CA"/>
    <w:rsid w:val="0014373D"/>
    <w:rsid w:val="0014586A"/>
    <w:rsid w:val="00150FE6"/>
    <w:rsid w:val="001633A3"/>
    <w:rsid w:val="001716A6"/>
    <w:rsid w:val="00187F4A"/>
    <w:rsid w:val="00191773"/>
    <w:rsid w:val="001938D7"/>
    <w:rsid w:val="0019654A"/>
    <w:rsid w:val="001A18CB"/>
    <w:rsid w:val="001C174A"/>
    <w:rsid w:val="001D2095"/>
    <w:rsid w:val="001D60CE"/>
    <w:rsid w:val="001E7CE5"/>
    <w:rsid w:val="001F119E"/>
    <w:rsid w:val="00212F3A"/>
    <w:rsid w:val="00220FB3"/>
    <w:rsid w:val="00264DD8"/>
    <w:rsid w:val="00272155"/>
    <w:rsid w:val="00273A80"/>
    <w:rsid w:val="00287703"/>
    <w:rsid w:val="002A1891"/>
    <w:rsid w:val="002A3EB3"/>
    <w:rsid w:val="002B0020"/>
    <w:rsid w:val="002C1E9F"/>
    <w:rsid w:val="002C247F"/>
    <w:rsid w:val="002C4DEF"/>
    <w:rsid w:val="003011B8"/>
    <w:rsid w:val="0031441C"/>
    <w:rsid w:val="003170FF"/>
    <w:rsid w:val="0033228C"/>
    <w:rsid w:val="00335479"/>
    <w:rsid w:val="00343E7B"/>
    <w:rsid w:val="003453E1"/>
    <w:rsid w:val="00346B8E"/>
    <w:rsid w:val="00346C15"/>
    <w:rsid w:val="0037115F"/>
    <w:rsid w:val="003728B1"/>
    <w:rsid w:val="00376B1F"/>
    <w:rsid w:val="00397A3C"/>
    <w:rsid w:val="003A3775"/>
    <w:rsid w:val="003B0568"/>
    <w:rsid w:val="003C3E6E"/>
    <w:rsid w:val="003D2689"/>
    <w:rsid w:val="003F2671"/>
    <w:rsid w:val="003F7717"/>
    <w:rsid w:val="00401C9A"/>
    <w:rsid w:val="0041683D"/>
    <w:rsid w:val="004267E5"/>
    <w:rsid w:val="004346B6"/>
    <w:rsid w:val="00435CF6"/>
    <w:rsid w:val="00440592"/>
    <w:rsid w:val="004518C2"/>
    <w:rsid w:val="00455D0F"/>
    <w:rsid w:val="0046349A"/>
    <w:rsid w:val="00473A03"/>
    <w:rsid w:val="004B3B25"/>
    <w:rsid w:val="004B75D6"/>
    <w:rsid w:val="004C5652"/>
    <w:rsid w:val="004D372C"/>
    <w:rsid w:val="004E06A8"/>
    <w:rsid w:val="00500817"/>
    <w:rsid w:val="00504A53"/>
    <w:rsid w:val="00515C9A"/>
    <w:rsid w:val="00551B20"/>
    <w:rsid w:val="00573662"/>
    <w:rsid w:val="00575392"/>
    <w:rsid w:val="005840ED"/>
    <w:rsid w:val="00584FC6"/>
    <w:rsid w:val="00596E06"/>
    <w:rsid w:val="005A40B0"/>
    <w:rsid w:val="005A7F1E"/>
    <w:rsid w:val="005B369E"/>
    <w:rsid w:val="005B64DD"/>
    <w:rsid w:val="005D46C7"/>
    <w:rsid w:val="005E47A4"/>
    <w:rsid w:val="005F75B0"/>
    <w:rsid w:val="006041EA"/>
    <w:rsid w:val="006143DA"/>
    <w:rsid w:val="00620037"/>
    <w:rsid w:val="00652F49"/>
    <w:rsid w:val="0066439D"/>
    <w:rsid w:val="006659FA"/>
    <w:rsid w:val="00675484"/>
    <w:rsid w:val="00680505"/>
    <w:rsid w:val="006840B4"/>
    <w:rsid w:val="00685029"/>
    <w:rsid w:val="0068787B"/>
    <w:rsid w:val="0069360C"/>
    <w:rsid w:val="006B197B"/>
    <w:rsid w:val="006C14D0"/>
    <w:rsid w:val="006F3A6F"/>
    <w:rsid w:val="00716B78"/>
    <w:rsid w:val="00721A85"/>
    <w:rsid w:val="00730331"/>
    <w:rsid w:val="00731F76"/>
    <w:rsid w:val="007367F1"/>
    <w:rsid w:val="00764FEB"/>
    <w:rsid w:val="00774170"/>
    <w:rsid w:val="007827F2"/>
    <w:rsid w:val="00790B78"/>
    <w:rsid w:val="00795C6D"/>
    <w:rsid w:val="007B0999"/>
    <w:rsid w:val="007B0DAC"/>
    <w:rsid w:val="007B3272"/>
    <w:rsid w:val="007B4570"/>
    <w:rsid w:val="007B6D4C"/>
    <w:rsid w:val="007D0474"/>
    <w:rsid w:val="007F57F0"/>
    <w:rsid w:val="00831D0A"/>
    <w:rsid w:val="008361FD"/>
    <w:rsid w:val="0084109C"/>
    <w:rsid w:val="00841CED"/>
    <w:rsid w:val="00850FAA"/>
    <w:rsid w:val="00880020"/>
    <w:rsid w:val="008B16E3"/>
    <w:rsid w:val="008D5AAC"/>
    <w:rsid w:val="008F68B8"/>
    <w:rsid w:val="0090605D"/>
    <w:rsid w:val="00911D75"/>
    <w:rsid w:val="0091610A"/>
    <w:rsid w:val="00965B4E"/>
    <w:rsid w:val="00976FD9"/>
    <w:rsid w:val="009932A3"/>
    <w:rsid w:val="009A0BAD"/>
    <w:rsid w:val="009A5EE4"/>
    <w:rsid w:val="009C1419"/>
    <w:rsid w:val="009C4440"/>
    <w:rsid w:val="009D5614"/>
    <w:rsid w:val="009D65B4"/>
    <w:rsid w:val="009E4181"/>
    <w:rsid w:val="00A05661"/>
    <w:rsid w:val="00A078B4"/>
    <w:rsid w:val="00A14385"/>
    <w:rsid w:val="00A1599B"/>
    <w:rsid w:val="00A3115F"/>
    <w:rsid w:val="00A433B5"/>
    <w:rsid w:val="00A46321"/>
    <w:rsid w:val="00A61529"/>
    <w:rsid w:val="00A622D3"/>
    <w:rsid w:val="00A67FA1"/>
    <w:rsid w:val="00A7445A"/>
    <w:rsid w:val="00A90409"/>
    <w:rsid w:val="00AA34A3"/>
    <w:rsid w:val="00AA420D"/>
    <w:rsid w:val="00AB6B1A"/>
    <w:rsid w:val="00AD1C59"/>
    <w:rsid w:val="00AD5908"/>
    <w:rsid w:val="00AE12E8"/>
    <w:rsid w:val="00AE300A"/>
    <w:rsid w:val="00AE45E8"/>
    <w:rsid w:val="00AF0411"/>
    <w:rsid w:val="00B04AE4"/>
    <w:rsid w:val="00B22B18"/>
    <w:rsid w:val="00B25541"/>
    <w:rsid w:val="00B577BE"/>
    <w:rsid w:val="00B74621"/>
    <w:rsid w:val="00B83668"/>
    <w:rsid w:val="00BB0460"/>
    <w:rsid w:val="00BC2A2E"/>
    <w:rsid w:val="00BD609B"/>
    <w:rsid w:val="00C07FA2"/>
    <w:rsid w:val="00C1268F"/>
    <w:rsid w:val="00C250C5"/>
    <w:rsid w:val="00C2565E"/>
    <w:rsid w:val="00C27CD0"/>
    <w:rsid w:val="00C322EB"/>
    <w:rsid w:val="00C45AB5"/>
    <w:rsid w:val="00C50FC5"/>
    <w:rsid w:val="00C56709"/>
    <w:rsid w:val="00C74E4E"/>
    <w:rsid w:val="00C77D18"/>
    <w:rsid w:val="00C81BF7"/>
    <w:rsid w:val="00C942F0"/>
    <w:rsid w:val="00CA39CC"/>
    <w:rsid w:val="00CA4A9D"/>
    <w:rsid w:val="00CA5B3D"/>
    <w:rsid w:val="00CD29CE"/>
    <w:rsid w:val="00CE6E4F"/>
    <w:rsid w:val="00CE7B65"/>
    <w:rsid w:val="00CF372D"/>
    <w:rsid w:val="00D146C9"/>
    <w:rsid w:val="00D17B3C"/>
    <w:rsid w:val="00D26B41"/>
    <w:rsid w:val="00D31FAD"/>
    <w:rsid w:val="00D463A2"/>
    <w:rsid w:val="00D46436"/>
    <w:rsid w:val="00D75618"/>
    <w:rsid w:val="00D90A18"/>
    <w:rsid w:val="00D9590B"/>
    <w:rsid w:val="00DB02F7"/>
    <w:rsid w:val="00DC7C61"/>
    <w:rsid w:val="00DD746D"/>
    <w:rsid w:val="00E014AF"/>
    <w:rsid w:val="00E03D97"/>
    <w:rsid w:val="00E27B90"/>
    <w:rsid w:val="00E52893"/>
    <w:rsid w:val="00E53C1A"/>
    <w:rsid w:val="00E6608E"/>
    <w:rsid w:val="00E803EA"/>
    <w:rsid w:val="00EB7589"/>
    <w:rsid w:val="00ED0293"/>
    <w:rsid w:val="00ED0F77"/>
    <w:rsid w:val="00EE1F8B"/>
    <w:rsid w:val="00F2668A"/>
    <w:rsid w:val="00F30CA1"/>
    <w:rsid w:val="00F31955"/>
    <w:rsid w:val="00F36D62"/>
    <w:rsid w:val="00F41402"/>
    <w:rsid w:val="00F459A0"/>
    <w:rsid w:val="00F4600B"/>
    <w:rsid w:val="00F72C23"/>
    <w:rsid w:val="00F8079D"/>
    <w:rsid w:val="00F82A73"/>
    <w:rsid w:val="00FA3C8A"/>
    <w:rsid w:val="00FB7603"/>
    <w:rsid w:val="00FB7D96"/>
    <w:rsid w:val="00FD7824"/>
    <w:rsid w:val="00FF1625"/>
    <w:rsid w:val="00FF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F68B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F68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68B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F68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68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4A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4A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1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B2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5D46C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1546</TotalTime>
  <Pages>6</Pages>
  <Words>1655</Words>
  <Characters>9434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порядок</dc:title>
  <dc:subject/>
  <dc:creator>User</dc:creator>
  <cp:keywords/>
  <dc:description/>
  <cp:lastModifiedBy>User</cp:lastModifiedBy>
  <cp:revision>69</cp:revision>
  <cp:lastPrinted>2017-05-16T08:55:00Z</cp:lastPrinted>
  <dcterms:created xsi:type="dcterms:W3CDTF">2017-03-29T10:54:00Z</dcterms:created>
  <dcterms:modified xsi:type="dcterms:W3CDTF">2017-05-16T08:56:00Z</dcterms:modified>
</cp:coreProperties>
</file>